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77777777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9115" w14:textId="77777777" w:rsidR="002E17CC" w:rsidRDefault="002E17CC">
      <w:r>
        <w:separator/>
      </w:r>
    </w:p>
  </w:endnote>
  <w:endnote w:type="continuationSeparator" w:id="0">
    <w:p w14:paraId="5E250829" w14:textId="77777777" w:rsidR="002E17CC" w:rsidRDefault="002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DB1" w14:textId="760CE0EA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5E2681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D85" w14:textId="77777777" w:rsidR="002E17CC" w:rsidRDefault="002E17CC">
      <w:r>
        <w:separator/>
      </w:r>
    </w:p>
  </w:footnote>
  <w:footnote w:type="continuationSeparator" w:id="0">
    <w:p w14:paraId="487B006A" w14:textId="77777777" w:rsidR="002E17CC" w:rsidRDefault="002E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04408769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0EDE5B95" w14:textId="04408769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50C69DFC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2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15D8CABE" w14:textId="50C69DFC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2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17CC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5E2681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ARANZAZU MENDIVIL</cp:lastModifiedBy>
  <cp:revision>2</cp:revision>
  <cp:lastPrinted>2006-01-03T09:43:00Z</cp:lastPrinted>
  <dcterms:created xsi:type="dcterms:W3CDTF">2022-01-20T07:45:00Z</dcterms:created>
  <dcterms:modified xsi:type="dcterms:W3CDTF">2022-01-20T07:45:00Z</dcterms:modified>
</cp:coreProperties>
</file>